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31707C" w:rsidTr="00B472EC">
        <w:trPr>
          <w:cantSplit/>
          <w:trHeight w:hRule="exact" w:val="11232"/>
          <w:jc w:val="center"/>
        </w:trPr>
        <w:tc>
          <w:tcPr>
            <w:tcW w:w="7343" w:type="dxa"/>
          </w:tcPr>
          <w:p w:rsidR="0031707C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20"/>
              <w:ind w:left="0" w:right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76672" behindDoc="1" locked="0" layoutInCell="1" allowOverlap="1" wp14:anchorId="6CBE2229" wp14:editId="55317E7F">
                      <wp:simplePos x="0" y="0"/>
                      <wp:positionH relativeFrom="column">
                        <wp:posOffset>159669</wp:posOffset>
                      </wp:positionH>
                      <wp:positionV relativeFrom="paragraph">
                        <wp:posOffset>91440</wp:posOffset>
                      </wp:positionV>
                      <wp:extent cx="4206240" cy="347472"/>
                      <wp:effectExtent l="0" t="0" r="10160" b="8255"/>
                      <wp:wrapNone/>
                      <wp:docPr id="20386483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34747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82753" id="Rectangle 2" o:spid="_x0000_s1026" style="position:absolute;margin-left:12.55pt;margin-top:7.2pt;width:331.2pt;height:27.35pt;z-index:-25163980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 xml:space="preserve">Why Support </w:t>
            </w:r>
            <w:r>
              <w:rPr>
                <w:rFonts w:cs="Arial"/>
                <w:u w:val="single"/>
              </w:rPr>
              <w:t>Accurate</w:t>
            </w:r>
            <w:r>
              <w:rPr>
                <w:rFonts w:cs="Arial"/>
              </w:rPr>
              <w:t xml:space="preserve"> Democracy?</w:t>
            </w:r>
          </w:p>
          <w:p w:rsidR="0031707C" w:rsidRDefault="0031707C" w:rsidP="0031707C">
            <w:r>
              <w:t>A good democracy develops, improving itself, the quality of the society and its social agreements</w:t>
            </w:r>
            <w:r>
              <w:rPr>
                <w:vanish/>
              </w:rPr>
              <w:t xml:space="preserve"> &amp; services.  It tends to boost </w:t>
            </w:r>
            <w:r>
              <w:rPr>
                <w:b/>
                <w:bCs/>
                <w:vanish/>
              </w:rPr>
              <w:t>peace</w:t>
            </w:r>
            <w:r>
              <w:rPr>
                <w:vanish/>
              </w:rPr>
              <w:t xml:space="preserve"> in a diverse society &amp; world</w:t>
            </w:r>
            <w:r>
              <w:t>.</w:t>
            </w:r>
          </w:p>
          <w:p w:rsidR="0031707C" w:rsidRPr="00617E59" w:rsidRDefault="0031707C" w:rsidP="0031707C">
            <w:pPr>
              <w:tabs>
                <w:tab w:val="clear" w:pos="5904"/>
                <w:tab w:val="right" w:pos="6131"/>
              </w:tabs>
              <w:spacing w:before="86"/>
              <w:ind w:left="864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best rules strengthen some reasons for voting.</w:t>
            </w:r>
            <w:r>
              <w:rPr>
                <w:rFonts w:cs="Arial"/>
                <w:szCs w:val="26"/>
              </w:rPr>
              <w:br/>
              <w:t>We will see how ranking options can speed up meetings.</w:t>
            </w:r>
            <w:r>
              <w:rPr>
                <w:rFonts w:cs="Arial"/>
                <w:vanish/>
                <w:szCs w:val="26"/>
              </w:rPr>
              <w:t xml:space="preserve"> 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t xml:space="preserve">Well-designed ballots and tallies promote equality:  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br/>
              <w:t xml:space="preserve">Even busy or unassertive people can cast full votes. 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br/>
              <w:t>&lt;</w:t>
            </w:r>
            <w:r>
              <w:t xml:space="preserve"> </w:t>
            </w:r>
            <w:r w:rsidRPr="002633BE">
              <w:rPr>
                <w:rFonts w:cs="Arial"/>
                <w:vanish/>
                <w:color w:val="BFBFBF" w:themeColor="background1" w:themeShade="BF"/>
                <w:szCs w:val="26"/>
              </w:rPr>
              <w:t>www.stvlebanon.com/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t xml:space="preserve"> pre allocates # of seats to a grp</w:t>
            </w:r>
          </w:p>
          <w:p w:rsidR="0031707C" w:rsidRDefault="0031707C" w:rsidP="0031707C">
            <w:pPr>
              <w:spacing w:before="86"/>
              <w:ind w:left="864" w:right="288"/>
              <w:jc w:val="left"/>
            </w:pPr>
            <w:r>
              <w:t xml:space="preserve">Democracy tools are powerful means for building </w:t>
            </w:r>
            <w:r>
              <w:br/>
              <w:t xml:space="preserve">social equity and </w:t>
            </w:r>
            <w:r>
              <w:rPr>
                <w:u w:val="single"/>
              </w:rPr>
              <w:t>trust</w:t>
            </w:r>
            <w:r>
              <w:t xml:space="preserve">, peace and prosperity.  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173"/>
              <w:ind w:left="86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Consider the </w:t>
            </w:r>
            <w:hyperlink r:id="rId5">
              <w:r>
                <w:rPr>
                  <w:rStyle w:val="Hyperlink"/>
                  <w:rFonts w:cs="Arial"/>
                  <w:szCs w:val="26"/>
                </w:rPr>
                <w:t xml:space="preserve">1998 Northern Ireland </w:t>
              </w:r>
              <w:r>
                <w:rPr>
                  <w:rStyle w:val="Hyperlink"/>
                  <w:rFonts w:cs="Arial"/>
                  <w:szCs w:val="26"/>
                </w:rPr>
                <w:br/>
              </w:r>
              <w:r>
                <w:rPr>
                  <w:rStyle w:val="Hyperlink"/>
                  <w:rFonts w:cs="Arial"/>
                  <w:bCs/>
                  <w:szCs w:val="26"/>
                </w:rPr>
                <w:t>Good Friday Agreement referendum</w:t>
              </w:r>
            </w:hyperlink>
            <w:r>
              <w:rPr>
                <w:rFonts w:cs="Arial"/>
                <w:szCs w:val="26"/>
              </w:rPr>
              <w:t>.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0" w:after="120"/>
              <w:ind w:left="14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major factions in the RCV election were</w:t>
            </w:r>
            <w:r>
              <w:rPr>
                <w:rFonts w:cs="Arial"/>
                <w:vanish/>
                <w:szCs w:val="26"/>
              </w:rPr>
              <w:t xml:space="preserve"> these</w:t>
            </w:r>
            <w:r>
              <w:rPr>
                <w:rFonts w:cs="Arial"/>
                <w:szCs w:val="26"/>
              </w:rPr>
              <w:t>:</w:t>
            </w:r>
          </w:p>
          <w:p w:rsidR="0031707C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who were </w:t>
            </w:r>
            <w:r>
              <w:rPr>
                <w:rFonts w:cs="Arial"/>
                <w:szCs w:val="26"/>
              </w:rPr>
              <w:br/>
              <w:t xml:space="preserve">opposed to the peace deal and for </w:t>
            </w:r>
            <w:r>
              <w:rPr>
                <w:rFonts w:cs="Arial"/>
                <w:szCs w:val="26"/>
              </w:rPr>
              <w:br/>
              <w:t>union with the Republic of Ireland.</w:t>
            </w:r>
          </w:p>
          <w:p w:rsidR="0031707C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44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for peace with </w:t>
            </w:r>
            <w:r>
              <w:rPr>
                <w:rFonts w:cs="Arial"/>
                <w:szCs w:val="26"/>
              </w:rPr>
              <w:br/>
              <w:t>the Protestants in N. Ireland</w:t>
            </w:r>
          </w:p>
          <w:p w:rsidR="0031707C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29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for peace with </w:t>
            </w:r>
            <w:r>
              <w:rPr>
                <w:rFonts w:cs="Arial"/>
                <w:szCs w:val="26"/>
              </w:rPr>
              <w:br/>
              <w:t>the Catholics in N. Ireland</w:t>
            </w:r>
          </w:p>
          <w:p w:rsidR="0031707C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288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who were </w:t>
            </w:r>
            <w:r>
              <w:rPr>
                <w:rFonts w:cs="Arial"/>
                <w:szCs w:val="26"/>
              </w:rPr>
              <w:br/>
              <w:t xml:space="preserve">opposed to the peace deal and for  </w:t>
            </w:r>
            <w:r>
              <w:rPr>
                <w:rFonts w:cs="Arial"/>
                <w:szCs w:val="26"/>
              </w:rPr>
              <w:br/>
              <w:t>closer ties to the United Kingdom.</w:t>
            </w:r>
          </w:p>
          <w:p w:rsidR="0031707C" w:rsidRDefault="0031707C" w:rsidP="0031707C">
            <w:pPr>
              <w:tabs>
                <w:tab w:val="clear" w:pos="5904"/>
                <w:tab w:val="right" w:pos="6457"/>
              </w:tabs>
              <w:ind w:left="432" w:right="216" w:firstLine="0"/>
              <w:jc w:val="center"/>
              <w:rPr>
                <w:rFonts w:cs="Arial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CEB4DD" wp14:editId="22FD5D4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0" b="25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7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DBF9F8" id="Rectangle 15" o:spid="_x0000_s1026" style="position:absolute;margin-left:214.5pt;margin-top:100.9pt;width:46.05pt;height:28.8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" fillcolor="#0047ff" strokecolor="#09101d [484]" strokeweight="1pt"/>
                  </w:pict>
                </mc:Fallback>
              </mc:AlternateContent>
            </w:r>
            <w:r>
              <w:rPr>
                <w:rFonts w:cs="Arial"/>
                <w:szCs w:val="26"/>
              </w:rPr>
              <w:t>In some districts, no faction got a majority.</w:t>
            </w:r>
            <w:r>
              <w:rPr>
                <w:rFonts w:cs="Arial"/>
                <w:szCs w:val="26"/>
              </w:rPr>
              <w:br/>
              <w:t>If you wanted peace, who was your second choice?</w:t>
            </w:r>
            <w:r>
              <w:rPr>
                <w:rFonts w:cs="Arial"/>
                <w:szCs w:val="26"/>
              </w:rPr>
              <w:br/>
              <w:t xml:space="preserve">Some Catholic candidates for peace asked </w:t>
            </w:r>
            <w:r>
              <w:rPr>
                <w:rFonts w:cs="Arial"/>
                <w:szCs w:val="26"/>
              </w:rPr>
              <w:br/>
              <w:t xml:space="preserve">followers to rank to the Protestants for peace </w:t>
            </w:r>
            <w:r>
              <w:rPr>
                <w:rFonts w:cs="Arial"/>
                <w:szCs w:val="26"/>
              </w:rPr>
              <w:br/>
              <w:t>above the Catholics opposed to the peace deal.</w:t>
            </w:r>
            <w:r>
              <w:rPr>
                <w:rFonts w:cs="Arial"/>
                <w:szCs w:val="26"/>
              </w:rPr>
              <w:br/>
              <w:t>Some Protestants for peace made a similar ask.</w:t>
            </w:r>
          </w:p>
          <w:p w:rsidR="0031707C" w:rsidRDefault="0031707C" w:rsidP="0031707C">
            <w:pPr>
              <w:tabs>
                <w:tab w:val="clear" w:pos="5904"/>
                <w:tab w:val="right" w:pos="6457"/>
              </w:tabs>
              <w:ind w:left="432" w:right="0" w:firstLine="0"/>
              <w:jc w:val="center"/>
              <w:rPr>
                <w:rFonts w:cs="Arial"/>
                <w:szCs w:val="26"/>
              </w:rPr>
            </w:pPr>
            <w:r>
              <w:rPr>
                <w:shd w:val="clear" w:color="auto" w:fill="0047FF"/>
              </w:rPr>
              <w:t>    </w:t>
            </w:r>
            <w:r>
              <w:rPr>
                <w:rFonts w:ascii="Arial" w:hAnsi="Arial"/>
                <w:color w:val="FFFFFF"/>
                <w:shd w:val="clear" w:color="auto" w:fill="0047FF"/>
              </w:rPr>
              <w:t>Peace won.</w:t>
            </w:r>
            <w:r>
              <w:rPr>
                <w:b/>
                <w:bCs/>
                <w:color w:val="FFFFFF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b/>
                <w:bCs/>
                <w:color w:val="FFFFFF"/>
                <w:sz w:val="48"/>
                <w:szCs w:val="48"/>
                <w:shd w:val="clear" w:color="auto" w:fill="0047FF"/>
              </w:rPr>
              <w:t xml:space="preserve"> </w:t>
            </w:r>
            <w:r>
              <w:rPr>
                <w:rFonts w:ascii="Apple Color Emoji" w:eastAsia="Apple Color Emoji" w:hAnsi="Apple Color Emoji" w:cs="Apple Color Emoji"/>
                <w:color w:val="000000"/>
                <w:sz w:val="48"/>
                <w:szCs w:val="48"/>
                <w:shd w:val="clear" w:color="auto" w:fill="0047FF"/>
              </w:rPr>
              <w:t>🕊</w:t>
            </w:r>
            <w:r>
              <w:rPr>
                <w:rFonts w:cs="Arial"/>
                <w:color w:val="000000"/>
                <w:sz w:val="48"/>
                <w:szCs w:val="48"/>
                <w:shd w:val="clear" w:color="auto" w:fill="0047FF"/>
              </w:rPr>
              <w:t xml:space="preserve">️ </w:t>
            </w:r>
          </w:p>
          <w:p w:rsidR="0031707C" w:rsidRPr="00F03A84" w:rsidRDefault="0031707C" w:rsidP="0031707C">
            <w:pPr>
              <w:tabs>
                <w:tab w:val="clear" w:pos="5904"/>
                <w:tab w:val="right" w:pos="6639"/>
              </w:tabs>
              <w:spacing w:before="144"/>
              <w:ind w:left="432" w:right="0" w:firstLine="0"/>
              <w:jc w:val="center"/>
            </w:pPr>
            <w:r w:rsidRPr="00F03A84">
              <w:t>RCV helps as it “gives you proportionality on every axis.”</w:t>
            </w:r>
            <w:r w:rsidRPr="00F03A84">
              <w:br/>
              <w:t>— Moon Duchin, MGGG Redistricting Lab</w:t>
            </w:r>
          </w:p>
          <w:p w:rsidR="0031707C" w:rsidRPr="00F03A84" w:rsidRDefault="0031707C" w:rsidP="0031707C">
            <w:pPr>
              <w:pStyle w:val="DotList"/>
              <w:shd w:val="clear" w:color="auto" w:fill="FFFFFF" w:themeFill="background1"/>
              <w:spacing w:before="0"/>
              <w:ind w:left="432" w:right="0" w:firstLine="0"/>
              <w:jc w:val="center"/>
              <w:rPr>
                <w:b/>
                <w:bCs/>
              </w:rPr>
            </w:pPr>
            <w:r w:rsidRPr="00F03A84">
              <w:rPr>
                <w:b/>
                <w:bCs/>
              </w:rPr>
              <w:t xml:space="preserve">Where else do you see </w:t>
            </w:r>
            <w:r>
              <w:rPr>
                <w:b/>
                <w:bCs/>
              </w:rPr>
              <w:t xml:space="preserve">a </w:t>
            </w:r>
            <w:r w:rsidRPr="00F03A84">
              <w:rPr>
                <w:b/>
                <w:bCs/>
              </w:rPr>
              <w:t>polarized societ</w:t>
            </w:r>
            <w:r>
              <w:rPr>
                <w:b/>
                <w:bCs/>
              </w:rPr>
              <w:t>y</w:t>
            </w:r>
            <w:r w:rsidRPr="00F03A84">
              <w:rPr>
                <w:b/>
                <w:bCs/>
              </w:rPr>
              <w:t>?</w:t>
            </w:r>
          </w:p>
        </w:tc>
        <w:tc>
          <w:tcPr>
            <w:tcW w:w="490" w:type="dxa"/>
            <w:textDirection w:val="tbRl"/>
          </w:tcPr>
          <w:p w:rsidR="0031707C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635" distB="0" distL="635" distR="0" simplePos="0" relativeHeight="251657214" behindDoc="0" locked="0" layoutInCell="1" allowOverlap="1" wp14:anchorId="21770005" wp14:editId="6D487730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-90805</wp:posOffset>
                      </wp:positionV>
                      <wp:extent cx="310515" cy="1550035"/>
                      <wp:effectExtent l="0" t="0" r="0" b="0"/>
                      <wp:wrapNone/>
                      <wp:docPr id="1561452435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500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54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3DF7AC" id="Rectangle 2047" o:spid="_x0000_s1026" style="position:absolute;margin-left:-24.15pt;margin-top:-7.15pt;width:24.45pt;height:122.05pt;z-index:251657214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" fillcolor="#f39" stroked="f" strokeweight="0">
                      <v:fill color2="#64c8ff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10160" distL="116840" distR="122555" simplePos="0" relativeHeight="251684864" behindDoc="0" locked="0" layoutInCell="1" allowOverlap="1" wp14:anchorId="556776C1" wp14:editId="7D439B7B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803021366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76C1" id="Text Box 1340" o:spid="_x0000_s1026" style="position:absolute;left:0;text-align:left;margin-left:-21.5pt;margin-top:17.55pt;width:21.6pt;height:74.85pt;z-index:251684864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810" distL="114300" distR="122555" simplePos="0" relativeHeight="251685888" behindDoc="0" locked="0" layoutInCell="1" allowOverlap="1" wp14:anchorId="25B0C7EE" wp14:editId="09F2ADE3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510373478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C7EE" id="Text Box 1339" o:spid="_x0000_s1027" style="position:absolute;left:0;text-align:left;margin-left:-23.5pt;margin-top:466.9pt;width:21.6pt;height:66.95pt;z-index:251685888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BChA7m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 </w:t>
            </w: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1656189" behindDoc="0" locked="0" layoutInCell="1" allowOverlap="1" wp14:anchorId="342069FA" wp14:editId="5A8E65FF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5542280</wp:posOffset>
                      </wp:positionV>
                      <wp:extent cx="310515" cy="1566333"/>
                      <wp:effectExtent l="0" t="0" r="0" b="0"/>
                      <wp:wrapNone/>
                      <wp:docPr id="972689197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6633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78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162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065E" id="Rectangle 2047" o:spid="_x0000_s1026" style="position:absolute;margin-left:-24.2pt;margin-top:436.4pt;width:24.45pt;height:123.35pt;z-index:251656189;visibility:visible;mso-wrap-style:square;mso-height-percent:0;mso-wrap-distance-left:.05pt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" fillcolor="#f39" stroked="f" strokeweight="0">
                      <v:fill opacity="43909f" color2="#64c8ff" o:opacity2="36700f" angle="180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7345" w:type="dxa"/>
          </w:tcPr>
          <w:p w:rsidR="0031707C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240" w:line="276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</w:rPr>
              <w:t xml:space="preserve">BOOKMARK </w:t>
            </w:r>
            <w:r>
              <w:rPr>
                <w:rFonts w:cs="Arial"/>
              </w:rPr>
              <w:br/>
              <w:t>ACCURATE DEMOCRACY</w:t>
            </w:r>
          </w:p>
          <w:p w:rsidR="0031707C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87"/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251677696" behindDoc="1" locked="0" layoutInCell="1" allowOverlap="1" wp14:anchorId="14F1BB45" wp14:editId="18AA035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17780</wp:posOffset>
                      </wp:positionV>
                      <wp:extent cx="3739896" cy="301752"/>
                      <wp:effectExtent l="0" t="0" r="698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9896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38555" id="Rectangle 3" o:spid="_x0000_s1026" style="position:absolute;margin-left:32.4pt;margin-top:1.4pt;width:294.5pt;height:23.75pt;z-index:-251638784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>What Good Is a Good Democracy?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288" w:line="320" w:lineRule="exact"/>
              <w:ind w:left="288" w:right="57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</w:rPr>
              <w:t xml:space="preserve">The numbers on page 61* tell us, to elect reps who </w:t>
            </w:r>
            <w:r>
              <w:rPr>
                <w:rFonts w:cs="Arial"/>
              </w:rPr>
              <w:br/>
            </w:r>
            <w:r w:rsidRPr="00715608">
              <w:rPr>
                <w:rFonts w:cs="Arial"/>
                <w:shd w:val="clear" w:color="auto" w:fill="FFFF00"/>
              </w:rPr>
              <w:t xml:space="preserve">enact the best health, education, </w:t>
            </w:r>
            <w:r w:rsidRPr="00715608">
              <w:rPr>
                <w:rFonts w:cs="Arial"/>
                <w:u w:color="99CCFF"/>
                <w:shd w:val="clear" w:color="auto" w:fill="FFFF00"/>
              </w:rPr>
              <w:t xml:space="preserve">tax and </w:t>
            </w:r>
            <w:r w:rsidRPr="00715608">
              <w:rPr>
                <w:rFonts w:cs="Arial"/>
                <w:shd w:val="clear" w:color="auto" w:fill="FFFF00"/>
              </w:rPr>
              <w:t xml:space="preserve">other policies, </w:t>
            </w:r>
            <w:r>
              <w:rPr>
                <w:rFonts w:cs="Arial"/>
              </w:rPr>
              <w:br/>
            </w:r>
            <w:r w:rsidRPr="00715608">
              <w:rPr>
                <w:rFonts w:cs="Arial"/>
              </w:rPr>
              <w:t>a country needs effective voting rules, not wasted votes.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432"/>
              <w:ind w:left="432" w:right="144" w:firstLine="0"/>
              <w:jc w:val="left"/>
            </w:pPr>
            <w:r>
              <w:rPr>
                <w:rFonts w:cs="Arial"/>
                <w:i/>
                <w:iCs/>
                <w:sz w:val="48"/>
                <w:szCs w:val="48"/>
              </w:rPr>
              <w:t>“</w:t>
            </w:r>
            <w:r>
              <w:rPr>
                <w:rFonts w:cs="Arial"/>
                <w:i/>
                <w:iCs/>
                <w:szCs w:val="26"/>
              </w:rPr>
              <w:t>Democracy is broadly understood to mean ‘rule by the people’.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In practice, it is often defined as people choosing their</w:t>
            </w:r>
            <w:r>
              <w:rPr>
                <w:rFonts w:cs="Arial"/>
                <w:i/>
                <w:iCs/>
                <w:szCs w:val="26"/>
              </w:rPr>
              <w:br/>
              <w:t>leaders in free and fair elections.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Other definitions go beyond this. For example, some of</w:t>
            </w:r>
            <w:r>
              <w:rPr>
                <w:rFonts w:cs="Arial"/>
                <w:i/>
                <w:iCs/>
                <w:szCs w:val="26"/>
              </w:rPr>
              <w:br/>
              <w:t xml:space="preserve"> them see democracy as people having additional individual rights and being protected from the state.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(It) gives citizens the right to influence important decisions over their own lives and allows them to hold their leaders accountable.</w:t>
            </w:r>
          </w:p>
          <w:p w:rsidR="0031707C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i/>
                <w:iCs/>
                <w:szCs w:val="26"/>
              </w:rPr>
              <w:t xml:space="preserve">But it can have other benefits too: democratic countries seem </w:t>
            </w:r>
            <w:r>
              <w:rPr>
                <w:rFonts w:cs="Arial"/>
                <w:i/>
                <w:iCs/>
                <w:szCs w:val="26"/>
              </w:rPr>
              <w:br/>
              <w:t xml:space="preserve">better governed than autocracies, seem to grow faster, and </w:t>
            </w:r>
            <w:r>
              <w:rPr>
                <w:rFonts w:cs="Arial"/>
                <w:i/>
                <w:iCs/>
                <w:szCs w:val="26"/>
              </w:rPr>
              <w:br/>
              <w:t>foster more peaceful conduct within and between them.</w:t>
            </w:r>
            <w:r w:rsidRPr="00FE767A">
              <w:rPr>
                <w:rFonts w:cs="Arial"/>
                <w:i/>
                <w:iCs/>
                <w:position w:val="-12"/>
                <w:sz w:val="48"/>
                <w:szCs w:val="48"/>
              </w:rPr>
              <w:t>”</w:t>
            </w:r>
          </w:p>
          <w:p w:rsidR="0031707C" w:rsidRPr="00ED0CA1" w:rsidRDefault="0031707C" w:rsidP="0031707C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</w:rPr>
            </w:pPr>
            <w:r>
              <w:rPr>
                <w:rFonts w:cs="Arial"/>
                <w:szCs w:val="26"/>
              </w:rPr>
              <w:t xml:space="preserve">from </w:t>
            </w:r>
            <w:hyperlink r:id="rId6">
              <w:r>
                <w:rPr>
                  <w:rStyle w:val="Hyperlink"/>
                  <w:rFonts w:cs="Arial"/>
                  <w:color w:val="000000"/>
                  <w:szCs w:val="26"/>
                </w:rPr>
                <w:t>ourworldindata.org/democracy</w:t>
              </w:r>
            </w:hyperlink>
          </w:p>
          <w:p w:rsidR="0031707C" w:rsidRDefault="0031707C" w:rsidP="0031707C">
            <w:pPr>
              <w:spacing w:before="0"/>
              <w:rPr>
                <w:rStyle w:val="Hyperlink"/>
              </w:rPr>
            </w:pPr>
          </w:p>
          <w:p w:rsidR="0031707C" w:rsidRDefault="0031707C" w:rsidP="0031707C">
            <w:pPr>
              <w:pStyle w:val="Subtitle"/>
              <w:shd w:val="clear" w:color="auto" w:fill="FFFFFF" w:themeFill="background1"/>
              <w:spacing w:before="120"/>
              <w:ind w:left="432" w:right="576"/>
              <w:jc w:val="center"/>
              <w:rPr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Why Support More Democracy?</w:t>
            </w:r>
          </w:p>
          <w:p w:rsidR="0031707C" w:rsidRDefault="0031707C" w:rsidP="0031707C">
            <w:pPr>
              <w:pStyle w:val="DotList"/>
              <w:shd w:val="clear" w:color="auto" w:fill="FFFFFF" w:themeFill="background1"/>
              <w:spacing w:before="86" w:line="320" w:lineRule="exact"/>
              <w:ind w:left="432" w:right="576" w:firstLine="0"/>
              <w:jc w:val="center"/>
            </w:pPr>
            <w:r>
              <w:rPr>
                <w:szCs w:val="26"/>
              </w:rPr>
              <w:t>It fights against corruption by wealthy plutocrats.</w:t>
            </w:r>
            <w:r>
              <w:rPr>
                <w:szCs w:val="26"/>
              </w:rPr>
              <w:br/>
              <w:t>It protects and strengthens our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6"/>
              </w:rPr>
              <w:t xml:space="preserve">rights and freedoms, </w:t>
            </w:r>
            <w:r>
              <w:rPr>
                <w:bCs/>
                <w:szCs w:val="26"/>
              </w:rPr>
              <w:br/>
              <w:t xml:space="preserve">social trust and safety, health and </w:t>
            </w:r>
            <w:r w:rsidRPr="00833719">
              <w:rPr>
                <w:bCs/>
                <w:szCs w:val="26"/>
              </w:rPr>
              <w:t>leisure.</w:t>
            </w:r>
            <w:r>
              <w:rPr>
                <w:bCs/>
                <w:szCs w:val="26"/>
              </w:rPr>
              <w:br/>
              <w:t xml:space="preserve">Peace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 xml:space="preserve">prosperity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>successful cities and states.</w:t>
            </w:r>
          </w:p>
          <w:p w:rsidR="0031707C" w:rsidRDefault="0031707C" w:rsidP="0031707C">
            <w:pPr>
              <w:tabs>
                <w:tab w:val="clear" w:pos="5904"/>
                <w:tab w:val="right" w:pos="6639"/>
              </w:tabs>
              <w:spacing w:before="360"/>
              <w:ind w:left="432" w:righ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*AccurateDemocrac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  <w:p w:rsidR="0031707C" w:rsidRDefault="0031707C" w:rsidP="0031707C">
            <w:pPr>
              <w:spacing w:before="0"/>
            </w:pPr>
            <w:r w:rsidRPr="00C6218D">
              <w:rPr>
                <w:bCs/>
                <w:vanish/>
                <w:szCs w:val="26"/>
              </w:rPr>
              <w:t>All are aided by non-partisan government workers</w:t>
            </w:r>
          </w:p>
        </w:tc>
      </w:tr>
      <w:tr w:rsidR="0031707C" w:rsidTr="008A3DAA">
        <w:trPr>
          <w:trHeight w:hRule="exact" w:val="11232"/>
          <w:jc w:val="center"/>
        </w:trPr>
        <w:tc>
          <w:tcPr>
            <w:tcW w:w="7343" w:type="dxa"/>
            <w:shd w:val="clear" w:color="auto" w:fill="auto"/>
          </w:tcPr>
          <w:p w:rsidR="0031707C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20"/>
              <w:ind w:left="0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24130" distB="68580" distL="46355" distR="46355" simplePos="0" relativeHeight="251678720" behindDoc="1" locked="0" layoutInCell="1" allowOverlap="1" wp14:anchorId="4D4FAA3A" wp14:editId="044249B1">
                      <wp:simplePos x="0" y="0"/>
                      <wp:positionH relativeFrom="column">
                        <wp:posOffset>157001</wp:posOffset>
                      </wp:positionH>
                      <wp:positionV relativeFrom="paragraph">
                        <wp:posOffset>72390</wp:posOffset>
                      </wp:positionV>
                      <wp:extent cx="4318000" cy="291830"/>
                      <wp:effectExtent l="0" t="0" r="12700" b="1333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291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60EE" id="Rectangle 1" o:spid="_x0000_s1026" style="position:absolute;margin-left:12.35pt;margin-top:5.7pt;width:340pt;height:23pt;z-index:-251637760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H</w:t>
            </w:r>
            <w:r w:rsidRPr="00467F9E">
              <w:rPr>
                <w:noProof/>
              </w:rPr>
              <w:t xml:space="preserve">umorous </w:t>
            </w:r>
            <w:r>
              <w:rPr>
                <w:noProof/>
              </w:rPr>
              <w:t>Questions from PoliticalSim</w:t>
            </w:r>
          </w:p>
          <w:p w:rsidR="0031707C" w:rsidRPr="00DF4D76" w:rsidRDefault="0031707C" w:rsidP="0031707C">
            <w:pPr>
              <w:spacing w:before="240" w:line="320" w:lineRule="exact"/>
              <w:ind w:right="288" w:firstLine="0"/>
              <w:jc w:val="center"/>
              <w:rPr>
                <w:noProof/>
                <w:szCs w:val="26"/>
              </w:rPr>
            </w:pPr>
            <w:r w:rsidRPr="00DF4D76">
              <w:rPr>
                <w:noProof/>
              </w:rPr>
              <w:t>The game P</w:t>
            </w:r>
            <w:r w:rsidRPr="00DF4D76">
              <w:rPr>
                <w:noProof/>
                <w:szCs w:val="26"/>
              </w:rPr>
              <w:t>oliticalSim</w:t>
            </w:r>
            <w:r>
              <w:rPr>
                <w:noProof/>
                <w:szCs w:val="26"/>
              </w:rPr>
              <w:t>™</w:t>
            </w:r>
            <w:r w:rsidRPr="00DF4D76">
              <w:rPr>
                <w:noProof/>
                <w:szCs w:val="26"/>
              </w:rPr>
              <w:t xml:space="preserve"> has dozens of “interview questions.”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This sample teaches players to </w:t>
            </w:r>
            <w:r w:rsidRPr="00BC57B7">
              <w:rPr>
                <w:noProof/>
                <w:szCs w:val="26"/>
              </w:rPr>
              <w:t xml:space="preserve">tell the difference </w:t>
            </w:r>
            <w:r w:rsidRPr="00DF4D76">
              <w:rPr>
                <w:noProof/>
                <w:szCs w:val="26"/>
              </w:rPr>
              <w:t xml:space="preserve">between </w:t>
            </w:r>
            <w:r>
              <w:rPr>
                <w:noProof/>
                <w:szCs w:val="26"/>
              </w:rPr>
              <w:br/>
            </w:r>
            <w:r>
              <w:rPr>
                <w:rFonts w:cs="Arial"/>
                <w:b/>
                <w:bCs/>
                <w:color w:val="008000"/>
                <w:sz w:val="28"/>
                <w:szCs w:val="18"/>
              </w:rPr>
              <w:sym w:font="Symbol" w:char="F0DC"/>
            </w:r>
            <w:r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more democratic </w:t>
            </w:r>
            <w:r>
              <w:rPr>
                <w:noProof/>
                <w:szCs w:val="26"/>
              </w:rPr>
              <w:t xml:space="preserve"> &amp;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>more authoritarian</w:t>
            </w:r>
            <w:r w:rsidRPr="00935119">
              <w:rPr>
                <w:noProof/>
                <w:vanish/>
                <w:szCs w:val="26"/>
              </w:rPr>
              <w:t xml:space="preserve"> points of view</w:t>
            </w:r>
            <w:r>
              <w:rPr>
                <w:noProof/>
                <w:szCs w:val="26"/>
              </w:rPr>
              <w:t xml:space="preserve"> ideas</w:t>
            </w:r>
            <w:r w:rsidRPr="00DF4D76">
              <w:rPr>
                <w:noProof/>
                <w:szCs w:val="26"/>
              </w:rPr>
              <w:t>.</w:t>
            </w:r>
            <w:r>
              <w:rPr>
                <w:noProof/>
                <w:szCs w:val="26"/>
              </w:rPr>
              <w:t> </w:t>
            </w:r>
            <w:r w:rsidRPr="00A60B6C">
              <w:rPr>
                <w:rFonts w:cs="Arial"/>
                <w:b/>
                <w:bCs/>
                <w:color w:val="008000"/>
                <w:sz w:val="28"/>
                <w:szCs w:val="18"/>
              </w:rPr>
              <w:sym w:font="Symbol" w:char="F0DE"/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bookmarkStart w:id="0" w:name="Top_Copy_1"/>
            <w:bookmarkEnd w:id="0"/>
            <w:r w:rsidRPr="00DF4D76">
              <w:rPr>
                <w:noProof/>
                <w:szCs w:val="26"/>
              </w:rPr>
              <w:t xml:space="preserve">Who said (and thought?) “When the president does it, </w:t>
            </w:r>
            <w:r w:rsidRPr="00DF4D76">
              <w:rPr>
                <w:noProof/>
                <w:szCs w:val="26"/>
              </w:rPr>
              <w:br/>
              <w:t xml:space="preserve">that means it is not illegal.”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1) </w:t>
            </w:r>
            <w:r>
              <w:rPr>
                <w:noProof/>
                <w:szCs w:val="26"/>
              </w:rPr>
              <w:t xml:space="preserve">Jimmy Carter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2) George Washington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3) </w:t>
            </w:r>
            <w:r w:rsidRPr="008C75CB">
              <w:rPr>
                <w:noProof/>
                <w:szCs w:val="26"/>
              </w:rPr>
              <w:t xml:space="preserve">Andrew Jackson </w:t>
            </w:r>
            <w:r>
              <w:rPr>
                <w:noProof/>
                <w:szCs w:val="26"/>
              </w:rPr>
              <w:t xml:space="preserve">  4</w:t>
            </w:r>
            <w:r w:rsidRPr="00DF4D76">
              <w:rPr>
                <w:noProof/>
                <w:szCs w:val="26"/>
              </w:rPr>
              <w:t>) Richard Nixon</w:t>
            </w:r>
            <w:r>
              <w:rPr>
                <w:noProof/>
                <w:szCs w:val="26"/>
              </w:rPr>
              <w:t xml:space="preserve">. </w:t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Complete this French proverb: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“If you are under 30 and are not a socialist you have no heart.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 If you are over 30 and are still a socialist you have no ____”  </w:t>
            </w:r>
            <w:r w:rsidRPr="00DF4D76">
              <w:rPr>
                <w:noProof/>
                <w:szCs w:val="26"/>
              </w:rPr>
              <w:br/>
              <w:t xml:space="preserve">1) eyes   2) stomach 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>3) </w:t>
            </w:r>
            <w:r>
              <w:rPr>
                <w:noProof/>
                <w:szCs w:val="26"/>
              </w:rPr>
              <w:t>feet</w:t>
            </w:r>
            <w:r w:rsidRPr="00DF4D76">
              <w:rPr>
                <w:noProof/>
                <w:szCs w:val="26"/>
              </w:rPr>
              <w:t xml:space="preserve">   4) brain.</w:t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Who said, "He is a barbarian and thinks the customs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of his tribe are the laws of nature."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1) George Bernard Shaw,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2) Mark Twain</w:t>
            </w:r>
            <w:r w:rsidRPr="003F66E8">
              <w:t xml:space="preserve">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 3</w:t>
            </w:r>
            <w:r w:rsidRPr="00DF4D76">
              <w:rPr>
                <w:noProof/>
                <w:szCs w:val="26"/>
              </w:rPr>
              <w:t>) </w:t>
            </w:r>
            <w:r>
              <w:rPr>
                <w:noProof/>
                <w:szCs w:val="26"/>
              </w:rPr>
              <w:t xml:space="preserve">Rev. </w:t>
            </w:r>
            <w:r w:rsidRPr="002D5FB3">
              <w:rPr>
                <w:noProof/>
                <w:szCs w:val="26"/>
              </w:rPr>
              <w:t>Billy Graham</w:t>
            </w:r>
            <w:r w:rsidRPr="002D5FB3">
              <w:t xml:space="preserve"> </w:t>
            </w:r>
            <w:r w:rsidRPr="00DF4D76"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t>4</w:t>
            </w:r>
            <w:r w:rsidRPr="00DF4D76">
              <w:rPr>
                <w:noProof/>
                <w:szCs w:val="26"/>
              </w:rPr>
              <w:t>)</w:t>
            </w:r>
            <w:r w:rsidRPr="003F66E8">
              <w:t> J.D. Vance</w:t>
            </w:r>
            <w:r w:rsidRPr="00240645">
              <w:rPr>
                <w:noProof/>
                <w:vanish/>
                <w:szCs w:val="26"/>
              </w:rPr>
              <w:t xml:space="preserve"> https://en.wikipedia.org/wiki/Religious_right_in_the_United_States#Notable_people</w:t>
            </w:r>
          </w:p>
          <w:p w:rsidR="0031707C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szCs w:val="26"/>
              </w:rPr>
              <w:t xml:space="preserve">A reformer is a person who:   </w:t>
            </w:r>
            <w:r w:rsidRPr="00DF4D76">
              <w:rPr>
                <w:szCs w:val="26"/>
              </w:rPr>
              <w:br/>
              <w:t xml:space="preserve">1) insists on his conscience being your guide;  </w:t>
            </w:r>
            <w:r w:rsidRPr="00DF4D76">
              <w:rPr>
                <w:szCs w:val="26"/>
              </w:rPr>
              <w:br/>
              <w:t xml:space="preserve">2) makes associates feel miserable about their pleasures;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>3) rides through sewers in a glass-bottomed boat.</w:t>
            </w:r>
          </w:p>
          <w:p w:rsidR="0031707C" w:rsidRPr="00DF4D76" w:rsidRDefault="0031707C" w:rsidP="0031707C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noProof/>
                <w:szCs w:val="26"/>
              </w:rPr>
              <w:t xml:space="preserve">An elected official gets 55% of the popular vote, from a turnout of 50% of registered voters, who are  70% of voting-age adults.  About what percent of voting-age adults supported the winner? </w:t>
            </w:r>
            <w:r>
              <w:rPr>
                <w:noProof/>
                <w:szCs w:val="26"/>
              </w:rPr>
              <w:t xml:space="preserve">  A</w:t>
            </w:r>
            <w:r w:rsidRPr="00DF4D76">
              <w:rPr>
                <w:noProof/>
                <w:szCs w:val="26"/>
              </w:rPr>
              <w:t xml:space="preserve">) 19%,  </w:t>
            </w:r>
            <w:r>
              <w:rPr>
                <w:noProof/>
                <w:szCs w:val="26"/>
              </w:rPr>
              <w:t xml:space="preserve"> B</w:t>
            </w:r>
            <w:r w:rsidRPr="00DF4D76">
              <w:rPr>
                <w:noProof/>
                <w:szCs w:val="26"/>
              </w:rPr>
              <w:t xml:space="preserve">) 25%  </w:t>
            </w:r>
            <w:r>
              <w:rPr>
                <w:noProof/>
                <w:szCs w:val="26"/>
              </w:rPr>
              <w:t xml:space="preserve"> C</w:t>
            </w:r>
            <w:r w:rsidRPr="00DF4D76">
              <w:rPr>
                <w:noProof/>
                <w:szCs w:val="26"/>
              </w:rPr>
              <w:t xml:space="preserve">) 33%  </w:t>
            </w:r>
            <w:r>
              <w:rPr>
                <w:noProof/>
                <w:szCs w:val="26"/>
              </w:rPr>
              <w:t xml:space="preserve"> D</w:t>
            </w:r>
            <w:r w:rsidRPr="00DF4D76">
              <w:rPr>
                <w:noProof/>
                <w:szCs w:val="26"/>
              </w:rPr>
              <w:t>) 55%.</w:t>
            </w:r>
          </w:p>
          <w:p w:rsidR="0031707C" w:rsidRDefault="0031707C" w:rsidP="0031707C">
            <w:pPr>
              <w:spacing w:before="200" w:line="320" w:lineRule="exact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1681792" behindDoc="0" locked="0" layoutInCell="1" allowOverlap="1" wp14:anchorId="7E11BDE0" wp14:editId="09AE2B85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152400</wp:posOffset>
                      </wp:positionV>
                      <wp:extent cx="310515" cy="1566333"/>
                      <wp:effectExtent l="0" t="0" r="0" b="0"/>
                      <wp:wrapNone/>
                      <wp:docPr id="11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6633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78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162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5A7FA" id="Rectangle 2047" o:spid="_x0000_s1026" style="position:absolute;margin-left:367.45pt;margin-top:12pt;width:24.45pt;height:123.35pt;z-index:251681792;visibility:visible;mso-wrap-style:square;mso-height-percent:0;mso-wrap-distance-left:.05pt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" fillcolor="#f39" stroked="f" strokeweight="0">
                      <v:fill opacity="43909f" color2="#64c8ff" o:opacity2="36700f" angle="180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F4D76">
              <w:rPr>
                <w:noProof/>
                <w:szCs w:val="26"/>
              </w:rPr>
              <w:t>Which voting system alwa</w:t>
            </w:r>
            <w:r w:rsidRPr="00DF4D76">
              <w:rPr>
                <w:noProof/>
              </w:rPr>
              <w:t xml:space="preserve">ys gives each voter </w:t>
            </w:r>
            <w:r>
              <w:rPr>
                <w:noProof/>
              </w:rPr>
              <w:br/>
            </w:r>
            <w:r w:rsidRPr="00DF4D76">
              <w:rPr>
                <w:noProof/>
              </w:rPr>
              <w:t xml:space="preserve">just what he or she votes for?  </w:t>
            </w:r>
            <w:r>
              <w:rPr>
                <w:noProof/>
              </w:rPr>
              <w:t xml:space="preserve"> </w:t>
            </w:r>
            <w:r w:rsidRPr="00DF4D76">
              <w:rPr>
                <w:noProof/>
              </w:rPr>
              <w:t xml:space="preserve">1) voting with your feet,   </w:t>
            </w:r>
            <w:r>
              <w:rPr>
                <w:noProof/>
              </w:rPr>
              <w:br/>
            </w:r>
            <w:r w:rsidRPr="00DF4D76">
              <w:rPr>
                <w:noProof/>
              </w:rPr>
              <w:t>2) Fair-share Spending   3) Condorcet’s rule   4) Plurality rule.</w:t>
            </w:r>
          </w:p>
          <w:p w:rsidR="0031707C" w:rsidRPr="006E6058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Which candidate for president </w:t>
            </w:r>
            <w:r w:rsidRPr="00DF4D76">
              <w:rPr>
                <w:noProof/>
                <w:szCs w:val="26"/>
              </w:rPr>
              <w:t>joked “</w:t>
            </w:r>
            <w:r>
              <w:rPr>
                <w:noProof/>
                <w:szCs w:val="26"/>
              </w:rPr>
              <w:t xml:space="preserve">... </w:t>
            </w:r>
            <w:r w:rsidRPr="00DF4D76">
              <w:rPr>
                <w:noProof/>
                <w:szCs w:val="26"/>
              </w:rPr>
              <w:t xml:space="preserve">a free society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is a society in which it is safe to be unpopular.”</w:t>
            </w:r>
            <w:r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1) Adlai Stevenson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>2</w:t>
            </w:r>
            <w:r w:rsidRPr="00DF4D76">
              <w:rPr>
                <w:noProof/>
                <w:szCs w:val="26"/>
              </w:rPr>
              <w:t xml:space="preserve">) George </w:t>
            </w:r>
            <w:r>
              <w:rPr>
                <w:noProof/>
                <w:szCs w:val="26"/>
              </w:rPr>
              <w:t xml:space="preserve">W. </w:t>
            </w:r>
            <w:r w:rsidRPr="00DF4D76">
              <w:rPr>
                <w:noProof/>
                <w:szCs w:val="26"/>
              </w:rPr>
              <w:t xml:space="preserve">Bush </w:t>
            </w:r>
            <w:r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br/>
              <w:t>3</w:t>
            </w:r>
            <w:r w:rsidRPr="00DF4D76">
              <w:rPr>
                <w:noProof/>
                <w:szCs w:val="26"/>
              </w:rPr>
              <w:t xml:space="preserve">) Donald Trump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 xml:space="preserve"> 4) King George IV.</w:t>
            </w:r>
          </w:p>
        </w:tc>
        <w:tc>
          <w:tcPr>
            <w:tcW w:w="490" w:type="dxa"/>
            <w:shd w:val="clear" w:color="auto" w:fill="auto"/>
            <w:textDirection w:val="tbRl"/>
          </w:tcPr>
          <w:p w:rsidR="0031707C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0160" distL="116840" distR="122555" simplePos="0" relativeHeight="251682816" behindDoc="0" locked="0" layoutInCell="1" allowOverlap="1" wp14:anchorId="79C84B6E" wp14:editId="1402AB0F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5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4B6E" id="_x0000_s1028" style="position:absolute;left:0;text-align:left;margin-left:-21.5pt;margin-top:17.55pt;width:21.6pt;height:74.85pt;z-index:251682816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810" distL="114300" distR="122555" simplePos="0" relativeHeight="251683840" behindDoc="0" locked="0" layoutInCell="1" allowOverlap="1" wp14:anchorId="456907BC" wp14:editId="695A945B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16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07BC" id="_x0000_s1029" style="position:absolute;left:0;text-align:left;margin-left:-23.5pt;margin-top:466.9pt;width:21.6pt;height:66.95pt;z-index:251683840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DnTjwS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 </w:t>
            </w:r>
          </w:p>
        </w:tc>
        <w:tc>
          <w:tcPr>
            <w:tcW w:w="7345" w:type="dxa"/>
            <w:shd w:val="clear" w:color="auto" w:fill="auto"/>
          </w:tcPr>
          <w:p w:rsidR="0031707C" w:rsidRPr="00DF4D76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87" w:line="276" w:lineRule="auto"/>
              <w:rPr>
                <w:rStyle w:val="Pairwise"/>
                <w:rFonts w:cs="Arial"/>
                <w:b/>
                <w:color w:val="auto"/>
              </w:rPr>
            </w:pPr>
            <w:r w:rsidRPr="00DF4D76">
              <w:rPr>
                <w:rFonts w:cs="Arial"/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79744" behindDoc="1" locked="0" layoutInCell="1" allowOverlap="1" wp14:anchorId="52FA57D3" wp14:editId="690821A7">
                      <wp:simplePos x="0" y="0"/>
                      <wp:positionH relativeFrom="column">
                        <wp:posOffset>200659</wp:posOffset>
                      </wp:positionH>
                      <wp:positionV relativeFrom="paragraph">
                        <wp:posOffset>64346</wp:posOffset>
                      </wp:positionV>
                      <wp:extent cx="4270587" cy="321013"/>
                      <wp:effectExtent l="0" t="0" r="9525" b="9525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270587" cy="3210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C42C3" id="Rectangle 4" o:spid="_x0000_s1026" style="position:absolute;margin-left:15.8pt;margin-top:5.05pt;width:336.25pt;height:25.3pt;rotation:180;z-index:-251636736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DF4D76">
              <w:rPr>
                <w:rFonts w:cs="Arial"/>
              </w:rPr>
              <w:t>Humorous Quotations in SimElection</w:t>
            </w:r>
          </w:p>
          <w:p w:rsidR="0031707C" w:rsidRPr="00DF4D76" w:rsidRDefault="0031707C" w:rsidP="0031707C">
            <w:pPr>
              <w:spacing w:line="320" w:lineRule="exact"/>
              <w:ind w:left="576" w:right="288"/>
              <w:jc w:val="left"/>
              <w:rPr>
                <w:szCs w:val="26"/>
              </w:rPr>
            </w:pPr>
            <w:r w:rsidRPr="00DF4D76">
              <w:t>According to Ashley Montague, “It is the mark of the cultured man that</w:t>
            </w:r>
            <w:r w:rsidRPr="00DF4D76">
              <w:rPr>
                <w:szCs w:val="26"/>
              </w:rPr>
              <w:t xml:space="preserve"> he is aware of the fact that _____ is an ethical and not a biological principle.”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1) survival of the fittest 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2) interdependence </w:t>
            </w:r>
            <w:r>
              <w:rPr>
                <w:szCs w:val="26"/>
              </w:rPr>
              <w:t xml:space="preserve">  </w:t>
            </w:r>
            <w:r w:rsidRPr="00DF4D76">
              <w:rPr>
                <w:szCs w:val="26"/>
              </w:rPr>
              <w:t xml:space="preserve">3) succession 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equality.</w:t>
            </w:r>
          </w:p>
          <w:p w:rsidR="0031707C" w:rsidRPr="00DF4D76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said: “In Paris they simply stared when I spoke to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them in French; I never did succeed in making those idiots understand their own language.”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 Mark Twain</w:t>
            </w:r>
            <w:r>
              <w:rPr>
                <w:szCs w:val="26"/>
              </w:rPr>
              <w:t xml:space="preserve">   2</w:t>
            </w:r>
            <w:r w:rsidRPr="00DF4D76">
              <w:rPr>
                <w:szCs w:val="26"/>
              </w:rPr>
              <w:t xml:space="preserve">) Ronald Reagan </w:t>
            </w:r>
            <w:r>
              <w:rPr>
                <w:szCs w:val="26"/>
              </w:rPr>
              <w:t xml:space="preserve">  3</w:t>
            </w:r>
            <w:r w:rsidRPr="00DF4D76">
              <w:rPr>
                <w:szCs w:val="26"/>
              </w:rPr>
              <w:t xml:space="preserve">) George W. Bush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</w:t>
            </w:r>
            <w:r>
              <w:rPr>
                <w:szCs w:val="26"/>
              </w:rPr>
              <w:t>4</w:t>
            </w:r>
            <w:r w:rsidRPr="00DF4D76">
              <w:rPr>
                <w:szCs w:val="26"/>
              </w:rPr>
              <w:t>) Donald Trump.</w:t>
            </w:r>
          </w:p>
          <w:p w:rsidR="0031707C" w:rsidRPr="00DF4D76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“We have always known that heedless self-interest was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bad morals; we know now that it is bad economics.” said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>1) FDR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 Boris Yeltsin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3) R. Reagan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D. Trump.</w:t>
            </w:r>
          </w:p>
          <w:p w:rsidR="0031707C" w:rsidRPr="00DF4D76" w:rsidRDefault="0031707C" w:rsidP="0031707C">
            <w:pPr>
              <w:spacing w:before="120" w:line="320" w:lineRule="exact"/>
              <w:ind w:left="576" w:right="288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>According to Reinhold Niebuhr</w:t>
            </w:r>
            <w:r>
              <w:rPr>
                <w:noProof/>
                <w:szCs w:val="26"/>
              </w:rPr>
              <w:t>,</w:t>
            </w:r>
            <w:r w:rsidRPr="00DF4D76">
              <w:rPr>
                <w:noProof/>
                <w:szCs w:val="26"/>
              </w:rPr>
              <w:t xml:space="preserve"> “The tendency to</w:t>
            </w:r>
            <w:r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claim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God as an ally for our partisan values and ends is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 . . . the source of all religious _____.” </w:t>
            </w:r>
            <w:r w:rsidRPr="00DF4D76">
              <w:rPr>
                <w:noProof/>
                <w:szCs w:val="26"/>
              </w:rPr>
              <w:br/>
              <w:t>1) awakening   2) growth   3) dogma   4) fanaticism.</w:t>
            </w:r>
          </w:p>
          <w:p w:rsidR="0031707C" w:rsidRPr="00DF4D76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rFonts w:ascii="Arial" w:hAnsi="Arial"/>
                <w:b/>
                <w:noProof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77FFE200" wp14:editId="2E8E0E24">
                  <wp:simplePos x="0" y="0"/>
                  <wp:positionH relativeFrom="column">
                    <wp:posOffset>3248448</wp:posOffset>
                  </wp:positionH>
                  <wp:positionV relativeFrom="paragraph">
                    <wp:posOffset>798195</wp:posOffset>
                  </wp:positionV>
                  <wp:extent cx="1133856" cy="1152144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52144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D76">
              <w:rPr>
                <w:szCs w:val="26"/>
              </w:rPr>
              <w:t xml:space="preserve">According to publisher Clare Boothe Luce “____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has done more to cause the social unrest of the 20th century than any other single factor.”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 Revolution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2) Democracy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3) Socialism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Advertising.</w:t>
            </w:r>
          </w:p>
          <w:p w:rsidR="0031707C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 the US is “the greatest poem.”  </w:t>
            </w:r>
            <w:r w:rsidRPr="00DF4D76">
              <w:rPr>
                <w:szCs w:val="26"/>
              </w:rPr>
              <w:br/>
              <w:t>1) Walt Whitman,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 Abraham Lincoln  </w:t>
            </w:r>
            <w:r w:rsidRPr="00DF4D76">
              <w:rPr>
                <w:szCs w:val="26"/>
              </w:rPr>
              <w:br/>
              <w:t xml:space="preserve">3) Barak Obama 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Donald Trump.</w:t>
            </w:r>
          </w:p>
          <w:p w:rsidR="0031707C" w:rsidRPr="00DF4D76" w:rsidRDefault="0031707C" w:rsidP="0031707C">
            <w:pPr>
              <w:spacing w:before="840"/>
              <w:ind w:firstLine="0"/>
              <w:jc w:val="center"/>
              <w:rPr>
                <w:szCs w:val="26"/>
              </w:rPr>
            </w:pPr>
            <w:r w:rsidRPr="00DF4D76">
              <w:rPr>
                <w:rFonts w:ascii="Arial" w:hAnsi="Arial"/>
                <w:b/>
                <w:sz w:val="32"/>
              </w:rPr>
              <w:t>AccurateDemocracy.com/AcDem.pdf</w:t>
            </w:r>
          </w:p>
          <w:p w:rsidR="0031707C" w:rsidRPr="00DF4D76" w:rsidRDefault="0031707C" w:rsidP="0031707C">
            <w:pPr>
              <w:spacing w:line="320" w:lineRule="exact"/>
              <w:ind w:left="720"/>
              <w:jc w:val="left"/>
            </w:pPr>
            <w:r w:rsidRPr="00DF4D76">
              <w:rPr>
                <w:szCs w:val="26"/>
              </w:rPr>
              <w:t xml:space="preserve">Read the answers in our online game. </w:t>
            </w:r>
            <w:r w:rsidRPr="00DF4D76">
              <w:rPr>
                <w:szCs w:val="26"/>
              </w:rPr>
              <w:br/>
            </w:r>
            <w:r w:rsidRPr="00227BF1">
              <w:rPr>
                <w:szCs w:val="26"/>
                <w:u w:val="single" w:color="B4C6E7" w:themeColor="accent1" w:themeTint="66"/>
              </w:rPr>
              <w:t>https://accuratedemocracy.com/a_humor.htm</w:t>
            </w:r>
            <w:r w:rsidRPr="00DF4D76">
              <w:rPr>
                <w:szCs w:val="26"/>
              </w:rPr>
              <w:br/>
              <w:t xml:space="preserve">Do you </w:t>
            </w:r>
            <w:r w:rsidRPr="00DF4D76">
              <w:t xml:space="preserve">know some provocative or humorous quotations </w:t>
            </w:r>
            <w:r>
              <w:br/>
            </w:r>
            <w:r w:rsidRPr="00DF4D76">
              <w:t xml:space="preserve">about voters, elections or democracy? </w:t>
            </w:r>
            <w:r>
              <w:t xml:space="preserve"> </w:t>
            </w:r>
            <w:r w:rsidRPr="00DF4D76">
              <w:t>Please send them!</w:t>
            </w:r>
          </w:p>
        </w:tc>
      </w:tr>
    </w:tbl>
    <w:p w:rsidR="008A1308" w:rsidRPr="00D8756E" w:rsidRDefault="00C26D31" w:rsidP="00D8756E">
      <w:pPr>
        <w:spacing w:before="0" w:line="240" w:lineRule="auto"/>
        <w:rPr>
          <w:sz w:val="10"/>
          <w:szCs w:val="10"/>
        </w:rPr>
      </w:pPr>
      <w:r>
        <w:rPr>
          <w:noProof/>
          <w:sz w:val="20"/>
        </w:rPr>
        <mc:AlternateContent>
          <mc:Choice Requires="wps">
            <w:drawing>
              <wp:anchor distT="635" distB="0" distL="635" distR="0" simplePos="0" relativeHeight="251658239" behindDoc="0" locked="0" layoutInCell="1" allowOverlap="1" wp14:anchorId="21C6522E" wp14:editId="504B701F">
                <wp:simplePos x="0" y="0"/>
                <wp:positionH relativeFrom="column">
                  <wp:posOffset>4603115</wp:posOffset>
                </wp:positionH>
                <wp:positionV relativeFrom="paragraph">
                  <wp:posOffset>-7223125</wp:posOffset>
                </wp:positionV>
                <wp:extent cx="310515" cy="1550035"/>
                <wp:effectExtent l="0" t="0" r="0" b="0"/>
                <wp:wrapNone/>
                <wp:docPr id="17" name="Rectangle 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550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/>
                        </a:gra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42663" id="Rectangle 2047" o:spid="_x0000_s1026" style="position:absolute;margin-left:362.45pt;margin-top:-568.75pt;width:24.45pt;height:122.05pt;z-index:251658239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" fillcolor="#f39" stroked="f" strokeweight="0">
                <v:fill color2="#64c8ff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</w:p>
    <w:sectPr w:rsidR="008A1308" w:rsidRPr="00D8756E" w:rsidSect="00C106E8">
      <w:pgSz w:w="15840" w:h="12240" w:orient="landscape"/>
      <w:pgMar w:top="432" w:right="432" w:bottom="432" w:left="432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D8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1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6"/>
    <w:rsid w:val="00001C7D"/>
    <w:rsid w:val="000475D5"/>
    <w:rsid w:val="000621E6"/>
    <w:rsid w:val="0006455E"/>
    <w:rsid w:val="0009431A"/>
    <w:rsid w:val="000A7D13"/>
    <w:rsid w:val="000C08FC"/>
    <w:rsid w:val="000C62E3"/>
    <w:rsid w:val="0013112B"/>
    <w:rsid w:val="00132AE6"/>
    <w:rsid w:val="00164BBE"/>
    <w:rsid w:val="00165E72"/>
    <w:rsid w:val="00184129"/>
    <w:rsid w:val="001A652C"/>
    <w:rsid w:val="001C49A9"/>
    <w:rsid w:val="001E58AC"/>
    <w:rsid w:val="00227BF1"/>
    <w:rsid w:val="00240645"/>
    <w:rsid w:val="002432B4"/>
    <w:rsid w:val="002633BE"/>
    <w:rsid w:val="00277EE1"/>
    <w:rsid w:val="002853EE"/>
    <w:rsid w:val="002A07A7"/>
    <w:rsid w:val="002D5FB3"/>
    <w:rsid w:val="002E1299"/>
    <w:rsid w:val="002F6DE0"/>
    <w:rsid w:val="002F7055"/>
    <w:rsid w:val="003052D2"/>
    <w:rsid w:val="0031707C"/>
    <w:rsid w:val="00320295"/>
    <w:rsid w:val="0035281D"/>
    <w:rsid w:val="0036169A"/>
    <w:rsid w:val="00381FFF"/>
    <w:rsid w:val="003B13C0"/>
    <w:rsid w:val="003B6856"/>
    <w:rsid w:val="003B69D2"/>
    <w:rsid w:val="003F66E8"/>
    <w:rsid w:val="00425FBD"/>
    <w:rsid w:val="004306AB"/>
    <w:rsid w:val="00441490"/>
    <w:rsid w:val="00442A04"/>
    <w:rsid w:val="00462FBD"/>
    <w:rsid w:val="00463C3E"/>
    <w:rsid w:val="004671C7"/>
    <w:rsid w:val="00486D69"/>
    <w:rsid w:val="004B2E8A"/>
    <w:rsid w:val="004C53A6"/>
    <w:rsid w:val="004E1869"/>
    <w:rsid w:val="004F2212"/>
    <w:rsid w:val="00500C6E"/>
    <w:rsid w:val="00502B66"/>
    <w:rsid w:val="00540FBE"/>
    <w:rsid w:val="005534D9"/>
    <w:rsid w:val="005D30E2"/>
    <w:rsid w:val="005D79FD"/>
    <w:rsid w:val="00630CF3"/>
    <w:rsid w:val="0063697A"/>
    <w:rsid w:val="00682F1A"/>
    <w:rsid w:val="006912D5"/>
    <w:rsid w:val="006D2DD1"/>
    <w:rsid w:val="006E6058"/>
    <w:rsid w:val="006F2A5B"/>
    <w:rsid w:val="00715608"/>
    <w:rsid w:val="00745111"/>
    <w:rsid w:val="00746728"/>
    <w:rsid w:val="0081273A"/>
    <w:rsid w:val="008171C5"/>
    <w:rsid w:val="00872B39"/>
    <w:rsid w:val="008A1308"/>
    <w:rsid w:val="008A3DAA"/>
    <w:rsid w:val="008C75CB"/>
    <w:rsid w:val="008E58BB"/>
    <w:rsid w:val="00910116"/>
    <w:rsid w:val="00910A78"/>
    <w:rsid w:val="00911A0A"/>
    <w:rsid w:val="009253A9"/>
    <w:rsid w:val="00927C34"/>
    <w:rsid w:val="00935119"/>
    <w:rsid w:val="009448FF"/>
    <w:rsid w:val="0098540B"/>
    <w:rsid w:val="0098718F"/>
    <w:rsid w:val="009B36E6"/>
    <w:rsid w:val="009D60DE"/>
    <w:rsid w:val="009E229A"/>
    <w:rsid w:val="009E551B"/>
    <w:rsid w:val="009F0F86"/>
    <w:rsid w:val="00A3133C"/>
    <w:rsid w:val="00A60B6C"/>
    <w:rsid w:val="00A85776"/>
    <w:rsid w:val="00AA1B7D"/>
    <w:rsid w:val="00B000AB"/>
    <w:rsid w:val="00B1241A"/>
    <w:rsid w:val="00B41236"/>
    <w:rsid w:val="00B472EC"/>
    <w:rsid w:val="00B7792D"/>
    <w:rsid w:val="00B86099"/>
    <w:rsid w:val="00BB00F1"/>
    <w:rsid w:val="00BB73E2"/>
    <w:rsid w:val="00BC57B7"/>
    <w:rsid w:val="00C106E8"/>
    <w:rsid w:val="00C21116"/>
    <w:rsid w:val="00C26D31"/>
    <w:rsid w:val="00C4050B"/>
    <w:rsid w:val="00C6218D"/>
    <w:rsid w:val="00C74C5A"/>
    <w:rsid w:val="00C87098"/>
    <w:rsid w:val="00C93018"/>
    <w:rsid w:val="00CA4C22"/>
    <w:rsid w:val="00CB25AF"/>
    <w:rsid w:val="00CD46E8"/>
    <w:rsid w:val="00D50706"/>
    <w:rsid w:val="00D801E5"/>
    <w:rsid w:val="00D8756E"/>
    <w:rsid w:val="00DF4D76"/>
    <w:rsid w:val="00E04E48"/>
    <w:rsid w:val="00E538CB"/>
    <w:rsid w:val="00EB42C1"/>
    <w:rsid w:val="00EB779E"/>
    <w:rsid w:val="00EC4D10"/>
    <w:rsid w:val="00EE51D4"/>
    <w:rsid w:val="00EE54C1"/>
    <w:rsid w:val="00F03A84"/>
    <w:rsid w:val="00F27D14"/>
    <w:rsid w:val="00F908F0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14C8BE8-3FDA-7B41-983A-F1CE644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1273A"/>
    <w:pPr>
      <w:widowControl w:val="0"/>
      <w:tabs>
        <w:tab w:val="left" w:pos="432"/>
        <w:tab w:val="right" w:pos="5904"/>
      </w:tabs>
      <w:suppressAutoHyphens/>
      <w:spacing w:before="180" w:line="312" w:lineRule="exact"/>
      <w:ind w:left="360" w:right="360" w:firstLine="288"/>
      <w:jc w:val="both"/>
    </w:pPr>
    <w:rPr>
      <w:rFonts w:ascii="Times" w:eastAsia="Times New Roman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58BB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8E58BB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58BB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link w:val="Heading4Char"/>
    <w:qFormat/>
    <w:rsid w:val="008E58BB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E58BB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E58BB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E58BB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E58BB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8E58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8E58BB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Chapter">
    <w:name w:val="Chapter"/>
    <w:basedOn w:val="Normal"/>
    <w:qFormat/>
    <w:rsid w:val="008E58BB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DotList">
    <w:name w:val="Dot List"/>
    <w:basedOn w:val="Normal"/>
    <w:qFormat/>
    <w:rsid w:val="008E58BB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EndParagraph">
    <w:name w:val="End_Paragraph"/>
    <w:basedOn w:val="Normal"/>
    <w:qFormat/>
    <w:rsid w:val="008E58BB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character" w:customStyle="1" w:styleId="Heading1Char">
    <w:name w:val="Heading 1 Char"/>
    <w:basedOn w:val="DefaultParagraphFont"/>
    <w:link w:val="Heading1"/>
    <w:qFormat/>
    <w:rsid w:val="008E58BB"/>
    <w:rPr>
      <w:rFonts w:ascii="Times" w:eastAsia="Times New Roman" w:hAnsi="Times"/>
      <w:b/>
      <w:color w:val="0000FF"/>
      <w:sz w:val="36"/>
      <w:lang w:eastAsia="en-US"/>
    </w:rPr>
  </w:style>
  <w:style w:type="character" w:customStyle="1" w:styleId="Heading2Char">
    <w:name w:val="Heading 2 Char"/>
    <w:link w:val="Heading2"/>
    <w:rsid w:val="00165E72"/>
    <w:rPr>
      <w:rFonts w:ascii="Geneva" w:eastAsia="Times New Roman" w:hAnsi="Geneva"/>
      <w:b/>
      <w:sz w:val="22"/>
      <w:lang w:eastAsia="en-US"/>
    </w:rPr>
  </w:style>
  <w:style w:type="character" w:customStyle="1" w:styleId="Heading3Char">
    <w:name w:val="Heading 3 Char"/>
    <w:link w:val="Heading3"/>
    <w:rsid w:val="00165E72"/>
    <w:rPr>
      <w:rFonts w:ascii="Geneva" w:eastAsia="Times New Roman" w:hAnsi="Geneva"/>
      <w:b/>
      <w:sz w:val="26"/>
      <w:lang w:eastAsia="en-US"/>
    </w:rPr>
  </w:style>
  <w:style w:type="character" w:customStyle="1" w:styleId="Heading4Char">
    <w:name w:val="Heading 4 Char"/>
    <w:link w:val="Heading4"/>
    <w:rsid w:val="00165E72"/>
    <w:rPr>
      <w:rFonts w:ascii="Geneva" w:eastAsia="Times New Roman" w:hAnsi="Geneva"/>
      <w:b/>
      <w:lang w:eastAsia="en-US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/>
      <w:b/>
      <w:lang w:eastAsia="en-US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/>
      <w:u w:val="single"/>
      <w:lang w:eastAsia="en-US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qFormat/>
    <w:rsid w:val="008E58BB"/>
  </w:style>
  <w:style w:type="paragraph" w:customStyle="1" w:styleId="Picture">
    <w:name w:val="Picture"/>
    <w:basedOn w:val="Normal"/>
    <w:qFormat/>
    <w:rsid w:val="008E58BB"/>
    <w:pPr>
      <w:widowControl/>
      <w:spacing w:line="240" w:lineRule="auto"/>
      <w:ind w:left="0" w:right="0" w:firstLine="0"/>
      <w:jc w:val="center"/>
    </w:pPr>
  </w:style>
  <w:style w:type="paragraph" w:styleId="Subtitle">
    <w:name w:val="Subtitle"/>
    <w:basedOn w:val="Normal"/>
    <w:next w:val="Normal"/>
    <w:link w:val="SubtitleChar"/>
    <w:qFormat/>
    <w:rsid w:val="008E58BB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E58BB"/>
    <w:rPr>
      <w:rFonts w:ascii="Arial" w:eastAsia="Times New Roman" w:hAnsi="Arial"/>
      <w:b/>
      <w:bCs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8E58B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qFormat/>
    <w:rsid w:val="008E58BB"/>
    <w:rPr>
      <w:rFonts w:ascii="Arial" w:eastAsia="Times New Roman" w:hAnsi="Arial"/>
      <w:b/>
      <w:sz w:val="32"/>
      <w:shd w:val="clear" w:color="auto" w:fill="F3F3F3"/>
      <w:lang w:eastAsia="en-US"/>
    </w:rPr>
  </w:style>
  <w:style w:type="paragraph" w:styleId="NormalWeb">
    <w:name w:val="Normal (Web)"/>
    <w:basedOn w:val="Normal"/>
    <w:uiPriority w:val="99"/>
    <w:unhideWhenUsed/>
    <w:qFormat/>
    <w:rsid w:val="008E58BB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Cs w:val="24"/>
      <w:lang w:eastAsia="zh-CN"/>
    </w:rPr>
  </w:style>
  <w:style w:type="character" w:styleId="Hyperlink">
    <w:name w:val="Hyperlink"/>
    <w:uiPriority w:val="99"/>
    <w:rsid w:val="008E58BB"/>
    <w:rPr>
      <w:color w:val="000080"/>
      <w:u w:val="single" w:color="99CCFF"/>
    </w:rPr>
  </w:style>
  <w:style w:type="character" w:styleId="Strong">
    <w:name w:val="Strong"/>
    <w:uiPriority w:val="22"/>
    <w:qFormat/>
    <w:rsid w:val="009448FF"/>
    <w:rPr>
      <w:b/>
      <w:bCs/>
    </w:rPr>
  </w:style>
  <w:style w:type="paragraph" w:customStyle="1" w:styleId="western">
    <w:name w:val="western"/>
    <w:basedOn w:val="Normal"/>
    <w:rsid w:val="0013112B"/>
    <w:pPr>
      <w:widowControl/>
      <w:spacing w:before="100" w:beforeAutospacing="1" w:after="144" w:line="276" w:lineRule="auto"/>
      <w:ind w:firstLine="0"/>
    </w:pPr>
    <w:rPr>
      <w:rFonts w:ascii="New York" w:hAnsi="New York"/>
      <w:color w:val="000000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8E58BB"/>
  </w:style>
  <w:style w:type="paragraph" w:styleId="BlockText">
    <w:name w:val="Block Text"/>
    <w:basedOn w:val="Normal"/>
    <w:qFormat/>
    <w:rsid w:val="008E58B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E58BB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8E58BB"/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8B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E58BB"/>
    <w:rPr>
      <w:rFonts w:ascii="Times" w:eastAsia="Times New Roman" w:hAnsi="Times"/>
      <w:sz w:val="2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8E58B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8E58BB"/>
    <w:rPr>
      <w:rFonts w:ascii="Times" w:eastAsia="Times New Roman" w:hAnsi="Times"/>
      <w:sz w:val="26"/>
      <w:lang w:eastAsia="en-US"/>
    </w:rPr>
  </w:style>
  <w:style w:type="character" w:customStyle="1" w:styleId="cand">
    <w:name w:val="cand"/>
    <w:basedOn w:val="DefaultParagraphFont"/>
    <w:qFormat/>
    <w:rsid w:val="008E58BB"/>
    <w:rPr>
      <w:rFonts w:ascii="Arial" w:hAnsi="Arial"/>
    </w:rPr>
  </w:style>
  <w:style w:type="paragraph" w:styleId="Caption">
    <w:name w:val="caption"/>
    <w:basedOn w:val="Normal"/>
    <w:qFormat/>
    <w:rsid w:val="008E58B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rd">
    <w:name w:val="Card"/>
    <w:basedOn w:val="Heading1"/>
    <w:qFormat/>
    <w:rsid w:val="008E58BB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Chip">
    <w:name w:val="Chip"/>
    <w:basedOn w:val="Heading1"/>
    <w:qFormat/>
    <w:rsid w:val="008E58BB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V">
    <w:name w:val="CV"/>
    <w:basedOn w:val="DefaultParagraphFont"/>
    <w:qFormat/>
    <w:rsid w:val="008E58BB"/>
    <w:rPr>
      <w:b/>
      <w:bCs/>
      <w:color w:val="CC0000"/>
    </w:rPr>
  </w:style>
  <w:style w:type="paragraph" w:customStyle="1" w:styleId="DotHeader">
    <w:name w:val="DotHeader"/>
    <w:basedOn w:val="Normal"/>
    <w:qFormat/>
    <w:rsid w:val="008E58BB"/>
    <w:pPr>
      <w:tabs>
        <w:tab w:val="right" w:pos="6163"/>
      </w:tabs>
      <w:spacing w:before="120"/>
      <w:ind w:firstLine="0"/>
    </w:pPr>
  </w:style>
  <w:style w:type="character" w:customStyle="1" w:styleId="EndnoteCharacters">
    <w:name w:val="Endnote Characters"/>
    <w:qFormat/>
    <w:rsid w:val="008E58BB"/>
    <w:rPr>
      <w:vertAlign w:val="superscript"/>
    </w:rPr>
  </w:style>
  <w:style w:type="character" w:customStyle="1" w:styleId="EndnoteCharactersuser">
    <w:name w:val="Endnote Characters (user)"/>
    <w:semiHidden/>
    <w:qFormat/>
    <w:rsid w:val="008E58BB"/>
    <w:rPr>
      <w:vertAlign w:val="superscript"/>
    </w:rPr>
  </w:style>
  <w:style w:type="character" w:styleId="EndnoteReference">
    <w:name w:val="endnote reference"/>
    <w:rsid w:val="008E58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E58B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8E58BB"/>
    <w:rPr>
      <w:rFonts w:ascii="Times" w:eastAsia="Times New Roman" w:hAnsi="Times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8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semiHidden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58BB"/>
    <w:rPr>
      <w:rFonts w:ascii="Times" w:eastAsia="Times New Roman" w:hAnsi="Times"/>
      <w:sz w:val="26"/>
      <w:lang w:eastAsia="en-US"/>
    </w:rPr>
  </w:style>
  <w:style w:type="character" w:customStyle="1" w:styleId="FootnoteCharacters">
    <w:name w:val="Footnote Characters"/>
    <w:qFormat/>
    <w:rsid w:val="008E58BB"/>
    <w:rPr>
      <w:vertAlign w:val="superscript"/>
    </w:rPr>
  </w:style>
  <w:style w:type="character" w:customStyle="1" w:styleId="FootnoteCharactersuser">
    <w:name w:val="Footnote Characters (user)"/>
    <w:uiPriority w:val="99"/>
    <w:unhideWhenUsed/>
    <w:qFormat/>
    <w:rsid w:val="008E58BB"/>
    <w:rPr>
      <w:vertAlign w:val="superscript"/>
    </w:rPr>
  </w:style>
  <w:style w:type="character" w:styleId="FootnoteReference">
    <w:name w:val="footnote reference"/>
    <w:rsid w:val="008E58B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E58BB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E58BB"/>
    <w:rPr>
      <w:rFonts w:ascii="Times" w:eastAsia="Times New Roman" w:hAnsi="Times"/>
      <w:sz w:val="26"/>
      <w:szCs w:val="24"/>
      <w:lang w:eastAsia="en-US"/>
    </w:rPr>
  </w:style>
  <w:style w:type="paragraph" w:customStyle="1" w:styleId="FrameContents">
    <w:name w:val="Frame Contents"/>
    <w:basedOn w:val="Normal"/>
    <w:qFormat/>
    <w:rsid w:val="008E58BB"/>
  </w:style>
  <w:style w:type="paragraph" w:customStyle="1" w:styleId="FrameContentsuser">
    <w:name w:val="Frame Contents (user)"/>
    <w:basedOn w:val="Normal"/>
    <w:qFormat/>
    <w:rsid w:val="008E58BB"/>
  </w:style>
  <w:style w:type="paragraph" w:customStyle="1" w:styleId="Glossary">
    <w:name w:val="Glossary"/>
    <w:basedOn w:val="EndnoteText"/>
    <w:qFormat/>
    <w:rsid w:val="008E58BB"/>
    <w:pPr>
      <w:spacing w:before="80" w:line="270" w:lineRule="exact"/>
      <w:ind w:left="187"/>
    </w:pPr>
    <w:rPr>
      <w:sz w:val="24"/>
    </w:rPr>
  </w:style>
  <w:style w:type="character" w:customStyle="1" w:styleId="GreenPale">
    <w:name w:val="GreenPale"/>
    <w:basedOn w:val="DefaultParagraphFont"/>
    <w:qFormat/>
    <w:rsid w:val="008E58BB"/>
    <w:rPr>
      <w:shd w:val="clear" w:color="auto" w:fill="CCFFCC"/>
    </w:rPr>
  </w:style>
  <w:style w:type="paragraph" w:styleId="Header">
    <w:name w:val="header"/>
    <w:basedOn w:val="Normal"/>
    <w:link w:val="HeaderChar"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8BB"/>
    <w:rPr>
      <w:rFonts w:ascii="Times" w:eastAsia="Times New Roman" w:hAnsi="Times"/>
      <w:sz w:val="26"/>
      <w:lang w:eastAsia="en-US"/>
    </w:rPr>
  </w:style>
  <w:style w:type="paragraph" w:customStyle="1" w:styleId="HeaderandFooter">
    <w:name w:val="Header and Footer"/>
    <w:basedOn w:val="Normal"/>
    <w:qFormat/>
    <w:rsid w:val="008E58BB"/>
  </w:style>
  <w:style w:type="paragraph" w:customStyle="1" w:styleId="Heading">
    <w:name w:val="Heading"/>
    <w:basedOn w:val="Normal"/>
    <w:next w:val="BodyText"/>
    <w:qFormat/>
    <w:rsid w:val="008E58B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E58BB"/>
    <w:rPr>
      <w:rFonts w:ascii="Times" w:eastAsia="Times New Roman" w:hAnsi="Times"/>
      <w:b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8E58BB"/>
    <w:rPr>
      <w:rFonts w:ascii="Times" w:eastAsia="Times New Roman" w:hAnsi="Times"/>
      <w:b/>
      <w:sz w:val="28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58BB"/>
    <w:rPr>
      <w:rFonts w:ascii="Arial" w:eastAsia="Times New Roman" w:hAnsi="Arial"/>
      <w:sz w:val="22"/>
      <w:szCs w:val="22"/>
      <w:lang w:eastAsia="en-US"/>
    </w:rPr>
  </w:style>
  <w:style w:type="paragraph" w:customStyle="1" w:styleId="Index">
    <w:name w:val="Index"/>
    <w:basedOn w:val="Normal"/>
    <w:qFormat/>
    <w:rsid w:val="008E58BB"/>
    <w:pPr>
      <w:suppressLineNumbers/>
    </w:pPr>
    <w:rPr>
      <w:rFonts w:cs="Lucida Sans"/>
    </w:rPr>
  </w:style>
  <w:style w:type="character" w:customStyle="1" w:styleId="IRV">
    <w:name w:val="IRV"/>
    <w:basedOn w:val="DefaultParagraphFont"/>
    <w:qFormat/>
    <w:rsid w:val="008E58BB"/>
    <w:rPr>
      <w:b/>
      <w:color w:val="333399"/>
    </w:rPr>
  </w:style>
  <w:style w:type="character" w:customStyle="1" w:styleId="LER">
    <w:name w:val="LER"/>
    <w:basedOn w:val="DefaultParagraphFont"/>
    <w:qFormat/>
    <w:rsid w:val="008E58BB"/>
    <w:rPr>
      <w:b/>
      <w:color w:val="800080"/>
    </w:rPr>
  </w:style>
  <w:style w:type="paragraph" w:styleId="List">
    <w:name w:val="List"/>
    <w:basedOn w:val="BodyText"/>
    <w:rsid w:val="008E58BB"/>
    <w:rPr>
      <w:rFonts w:cs="Lucida Sans"/>
    </w:rPr>
  </w:style>
  <w:style w:type="paragraph" w:styleId="ListBullet">
    <w:name w:val="List Bullet"/>
    <w:basedOn w:val="Normal"/>
    <w:autoRedefine/>
    <w:rsid w:val="008E58BB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character" w:customStyle="1" w:styleId="MMV">
    <w:name w:val="MMV"/>
    <w:basedOn w:val="DefaultParagraphFont"/>
    <w:qFormat/>
    <w:rsid w:val="008E58BB"/>
    <w:rPr>
      <w:b/>
      <w:color w:val="008000"/>
    </w:rPr>
  </w:style>
  <w:style w:type="paragraph" w:customStyle="1" w:styleId="NewLine">
    <w:name w:val="NewLine"/>
    <w:basedOn w:val="Normal"/>
    <w:qFormat/>
    <w:rsid w:val="008E58BB"/>
    <w:pPr>
      <w:overflowPunct w:val="0"/>
      <w:spacing w:before="0" w:line="240" w:lineRule="auto"/>
      <w:ind w:firstLine="0"/>
      <w:textAlignment w:val="baseline"/>
    </w:pPr>
  </w:style>
  <w:style w:type="paragraph" w:customStyle="1" w:styleId="NormalLeft">
    <w:name w:val="Normal Left"/>
    <w:basedOn w:val="Normal"/>
    <w:qFormat/>
    <w:rsid w:val="008E58BB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customStyle="1" w:styleId="NumList">
    <w:name w:val="Num List"/>
    <w:basedOn w:val="Normal"/>
    <w:qFormat/>
    <w:rsid w:val="008E58BB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Page">
    <w:name w:val="Page"/>
    <w:basedOn w:val="EndnoteText"/>
    <w:qFormat/>
    <w:rsid w:val="008E58BB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8E58BB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geNums">
    <w:name w:val="Page_Nums"/>
    <w:basedOn w:val="Normal"/>
    <w:qFormat/>
    <w:rsid w:val="008E58BB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customStyle="1" w:styleId="Pairwise">
    <w:name w:val="Pairwise"/>
    <w:basedOn w:val="DefaultParagraphFont"/>
    <w:qFormat/>
    <w:rsid w:val="008E58BB"/>
    <w:rPr>
      <w:b/>
      <w:color w:val="0000CC"/>
    </w:rPr>
  </w:style>
  <w:style w:type="paragraph" w:customStyle="1" w:styleId="Part">
    <w:name w:val="Part"/>
    <w:basedOn w:val="Chapter"/>
    <w:qFormat/>
    <w:rsid w:val="008E58BB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PartSub">
    <w:name w:val="Part_Sub"/>
    <w:basedOn w:val="Part"/>
    <w:next w:val="Normal"/>
    <w:qFormat/>
    <w:rsid w:val="008E58BB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customStyle="1" w:styleId="Principle">
    <w:name w:val="Principle"/>
    <w:basedOn w:val="Normal"/>
    <w:next w:val="Normal"/>
    <w:qFormat/>
    <w:rsid w:val="008E58BB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Revision">
    <w:name w:val="Revision"/>
    <w:uiPriority w:val="71"/>
    <w:qFormat/>
    <w:rsid w:val="008E58BB"/>
    <w:pPr>
      <w:suppressAutoHyphens/>
    </w:pPr>
    <w:rPr>
      <w:rFonts w:ascii="Times" w:eastAsia="Times New Roman" w:hAnsi="Times"/>
      <w:sz w:val="26"/>
      <w:lang w:eastAsia="en-US"/>
    </w:rPr>
  </w:style>
  <w:style w:type="character" w:customStyle="1" w:styleId="srtitle">
    <w:name w:val="srtitle"/>
    <w:basedOn w:val="DefaultParagraphFont"/>
    <w:qFormat/>
    <w:rsid w:val="008E58BB"/>
  </w:style>
  <w:style w:type="character" w:customStyle="1" w:styleId="syn">
    <w:name w:val="syn"/>
    <w:basedOn w:val="DefaultParagraphFont"/>
    <w:qFormat/>
    <w:rsid w:val="008E58BB"/>
  </w:style>
  <w:style w:type="paragraph" w:customStyle="1" w:styleId="TableContents">
    <w:name w:val="Table Contents"/>
    <w:basedOn w:val="Normal"/>
    <w:qFormat/>
    <w:rsid w:val="008E58BB"/>
    <w:pPr>
      <w:suppressLineNumbers/>
    </w:pPr>
  </w:style>
  <w:style w:type="paragraph" w:customStyle="1" w:styleId="TableHeading">
    <w:name w:val="Table Heading"/>
    <w:basedOn w:val="TableContents"/>
    <w:qFormat/>
    <w:rsid w:val="008E58BB"/>
    <w:pPr>
      <w:jc w:val="center"/>
    </w:pPr>
    <w:rPr>
      <w:b/>
      <w:bCs/>
    </w:rPr>
  </w:style>
  <w:style w:type="character" w:customStyle="1" w:styleId="texhtml">
    <w:name w:val="texhtml"/>
    <w:basedOn w:val="DefaultParagraphFont"/>
    <w:qFormat/>
    <w:rsid w:val="008E58BB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Yellow">
    <w:name w:val="Yellow"/>
    <w:basedOn w:val="DefaultParagraphFont"/>
    <w:qFormat/>
    <w:rsid w:val="008E58BB"/>
    <w:rPr>
      <w:shd w:val="clear" w:color="auto" w:fill="FFFF00"/>
    </w:rPr>
  </w:style>
  <w:style w:type="character" w:customStyle="1" w:styleId="YellowPale">
    <w:name w:val="YellowPale"/>
    <w:basedOn w:val="DefaultParagraphFont"/>
    <w:qFormat/>
    <w:rsid w:val="008E58B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democracy" TargetMode="External"/><Relationship Id="rId5" Type="http://schemas.openxmlformats.org/officeDocument/2006/relationships/hyperlink" Target="https://en.wikipedia.org/wiki/1998_Northern_Ireland_Good_Friday_Agreement_referend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loring/Documents/*%20Frequent%20Word%20Docs/_%20Norma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 Normal copy.dot</Template>
  <TotalTime>24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Loring</cp:lastModifiedBy>
  <cp:revision>19</cp:revision>
  <cp:lastPrinted>2025-04-30T12:30:00Z</cp:lastPrinted>
  <dcterms:created xsi:type="dcterms:W3CDTF">2025-04-29T14:37:00Z</dcterms:created>
  <dcterms:modified xsi:type="dcterms:W3CDTF">2025-04-30T12:32:00Z</dcterms:modified>
</cp:coreProperties>
</file>